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EB" w:rsidRDefault="00B512EB" w:rsidP="008451EB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451EB" w:rsidRDefault="008451EB" w:rsidP="008451EB">
      <w:pPr>
        <w:rPr>
          <w:rFonts w:ascii="Times New Roman" w:hAnsi="Times New Roman"/>
          <w:sz w:val="24"/>
        </w:rPr>
      </w:pPr>
    </w:p>
    <w:p w:rsidR="008451EB" w:rsidRDefault="008451EB" w:rsidP="008451EB">
      <w:pPr>
        <w:rPr>
          <w:rFonts w:ascii="Times New Roman" w:hAnsi="Times New Roman"/>
          <w:sz w:val="24"/>
        </w:rPr>
      </w:pPr>
    </w:p>
    <w:p w:rsidR="002D57A3" w:rsidRDefault="008451EB" w:rsidP="008451EB">
      <w:pPr>
        <w:jc w:val="center"/>
        <w:rPr>
          <w:rFonts w:ascii="Times New Roman" w:hAnsi="Times New Roman"/>
          <w:b/>
          <w:sz w:val="28"/>
          <w:szCs w:val="28"/>
        </w:rPr>
      </w:pPr>
      <w:r w:rsidRPr="008451EB">
        <w:rPr>
          <w:rFonts w:ascii="Times New Roman" w:hAnsi="Times New Roman"/>
          <w:b/>
          <w:sz w:val="28"/>
          <w:szCs w:val="28"/>
        </w:rPr>
        <w:t xml:space="preserve">Žádost o </w:t>
      </w:r>
      <w:r w:rsidR="002D57A3">
        <w:rPr>
          <w:rFonts w:ascii="Times New Roman" w:hAnsi="Times New Roman"/>
          <w:b/>
          <w:sz w:val="28"/>
          <w:szCs w:val="28"/>
        </w:rPr>
        <w:t xml:space="preserve">provádění výplaty dávek důchodového pojištění </w:t>
      </w:r>
    </w:p>
    <w:p w:rsidR="008451EB" w:rsidRDefault="002D57A3" w:rsidP="00845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dle § 116c zákona č. 582/1991 Sb.</w:t>
      </w:r>
    </w:p>
    <w:p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</w:t>
      </w:r>
      <w:r w:rsidR="002D57A3">
        <w:rPr>
          <w:rFonts w:ascii="Times New Roman" w:hAnsi="Times New Roman"/>
          <w:sz w:val="24"/>
        </w:rPr>
        <w:t>§ 116c zákona č. 582/1991 Sb., o organizaci a provádění sociálního zabezpečení, ve znění pozdějších předpisů, žádám o výplatu dávek důchodového pojištění na účet zařízení sociálních služeb.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 klienta: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trvalého bydliště klienta: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 klienta: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přijetí klienta do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datové schránky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 zařízení sociálních služeb, kam budou dávky důchodového pojištění klienta zasílány: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Razítko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oprávněné osoby za zařízení sociálních služeb:</w:t>
      </w: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 níže podepsaný souhlasím se zasíláním výplaty mých dávek důchodového pojištění na účet zařízení sociálních služeb dle § 116c zákona č. 582/1991 Sb., o organizaci a provádění sociálního zabezpečení, ve znění pozdějších předpisů.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…………………………… dne ………………………….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P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sectPr w:rsidR="008451EB" w:rsidRPr="008451EB" w:rsidSect="0084320A">
      <w:headerReference w:type="default" r:id="rId6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F3" w:rsidRDefault="003316F3">
      <w:r>
        <w:separator/>
      </w:r>
    </w:p>
  </w:endnote>
  <w:endnote w:type="continuationSeparator" w:id="0">
    <w:p w:rsidR="003316F3" w:rsidRDefault="0033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F3" w:rsidRDefault="003316F3">
      <w:r>
        <w:separator/>
      </w:r>
    </w:p>
  </w:footnote>
  <w:footnote w:type="continuationSeparator" w:id="0">
    <w:p w:rsidR="003316F3" w:rsidRDefault="0033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32"/>
        <w:szCs w:val="32"/>
      </w:rPr>
    </w:pPr>
    <w:r w:rsidRPr="007B02C2">
      <w:rPr>
        <w:rFonts w:ascii="Times New Roman" w:hAnsi="Times New Roman"/>
        <w:b/>
        <w:spacing w:val="40"/>
        <w:sz w:val="32"/>
        <w:szCs w:val="32"/>
      </w:rPr>
      <w:t>MINISTERSTVO OBRANY ČESKÉ REPUBLIKY</w:t>
    </w:r>
  </w:p>
  <w:p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28"/>
        <w:szCs w:val="28"/>
      </w:rPr>
    </w:pPr>
    <w:r w:rsidRPr="007B02C2">
      <w:rPr>
        <w:rFonts w:ascii="Times New Roman" w:hAnsi="Times New Roman"/>
        <w:b/>
        <w:spacing w:val="40"/>
        <w:sz w:val="28"/>
        <w:szCs w:val="28"/>
      </w:rPr>
      <w:t>Odbor sociálního zabezpečení</w:t>
    </w:r>
  </w:p>
  <w:p w:rsidR="00565EA8" w:rsidRPr="007B02C2" w:rsidRDefault="002A0EC1">
    <w:pPr>
      <w:pStyle w:val="Zhlav"/>
      <w:pBdr>
        <w:bottom w:val="single" w:sz="4" w:space="1" w:color="auto"/>
      </w:pBdr>
      <w:jc w:val="center"/>
      <w:rPr>
        <w:rFonts w:ascii="Times New Roman" w:hAnsi="Times New Roman"/>
        <w:b/>
        <w:spacing w:val="40"/>
        <w:szCs w:val="20"/>
      </w:rPr>
    </w:pPr>
    <w:r w:rsidRPr="007B02C2">
      <w:rPr>
        <w:rFonts w:ascii="Times New Roman" w:hAnsi="Times New Roman"/>
        <w:b/>
        <w:spacing w:val="40"/>
        <w:szCs w:val="20"/>
      </w:rPr>
      <w:t>Molákova 576/11, Praha 8</w:t>
    </w:r>
    <w:r w:rsidR="00565EA8" w:rsidRPr="007B02C2">
      <w:rPr>
        <w:rFonts w:ascii="Times New Roman" w:hAnsi="Times New Roman"/>
        <w:b/>
        <w:spacing w:val="40"/>
        <w:szCs w:val="20"/>
      </w:rPr>
      <w:t>, PSČ 1</w:t>
    </w:r>
    <w:r w:rsidRPr="007B02C2">
      <w:rPr>
        <w:rFonts w:ascii="Times New Roman" w:hAnsi="Times New Roman"/>
        <w:b/>
        <w:spacing w:val="40"/>
        <w:szCs w:val="20"/>
      </w:rPr>
      <w:t>86</w:t>
    </w:r>
    <w:r w:rsidR="00565EA8" w:rsidRPr="007B02C2">
      <w:rPr>
        <w:rFonts w:ascii="Times New Roman" w:hAnsi="Times New Roman"/>
        <w:b/>
        <w:spacing w:val="40"/>
        <w:szCs w:val="20"/>
      </w:rPr>
      <w:t xml:space="preserve">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5"/>
    <w:rsid w:val="00050774"/>
    <w:rsid w:val="000F42A6"/>
    <w:rsid w:val="00212DE6"/>
    <w:rsid w:val="002A0EC1"/>
    <w:rsid w:val="002D57A3"/>
    <w:rsid w:val="003316F3"/>
    <w:rsid w:val="00433615"/>
    <w:rsid w:val="00505A4C"/>
    <w:rsid w:val="00565EA8"/>
    <w:rsid w:val="00595765"/>
    <w:rsid w:val="006010D6"/>
    <w:rsid w:val="00601369"/>
    <w:rsid w:val="0061563B"/>
    <w:rsid w:val="00657525"/>
    <w:rsid w:val="007B02C2"/>
    <w:rsid w:val="007D08D2"/>
    <w:rsid w:val="007F212B"/>
    <w:rsid w:val="0084320A"/>
    <w:rsid w:val="008451EB"/>
    <w:rsid w:val="00954159"/>
    <w:rsid w:val="0099322A"/>
    <w:rsid w:val="009B7A93"/>
    <w:rsid w:val="009F1403"/>
    <w:rsid w:val="00A70946"/>
    <w:rsid w:val="00AE1FE8"/>
    <w:rsid w:val="00B16F29"/>
    <w:rsid w:val="00B512EB"/>
    <w:rsid w:val="00CA715F"/>
    <w:rsid w:val="00CC3259"/>
    <w:rsid w:val="00D4295A"/>
    <w:rsid w:val="00D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E7505BB-0EEF-46B2-A319-BFFA89A7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hAnsi="Tahom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vrbalz\Local%20Settings\Temporary%20Internet%20Files\OLK26\uredni2_cb_odbor%20rozhodovani%20o%20davkach%20duch%20poj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uredni2_cb_odbor rozhodovani o davkach duch poj (2).dot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</vt:lpstr>
    </vt:vector>
  </TitlesOfParts>
  <Company>ČSSZ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provádění výplaty dávek do zařízení sociálních služeb</dc:title>
  <dc:subject/>
  <dc:creator>Růžičková</dc:creator>
  <cp:keywords/>
  <dc:description/>
  <cp:lastModifiedBy>Růžičková Dagmar - MO 7542 - ŠIS AČR</cp:lastModifiedBy>
  <cp:revision>2</cp:revision>
  <cp:lastPrinted>2019-12-19T13:35:00Z</cp:lastPrinted>
  <dcterms:created xsi:type="dcterms:W3CDTF">2024-12-18T13:32:00Z</dcterms:created>
  <dcterms:modified xsi:type="dcterms:W3CDTF">2024-12-18T13:32:00Z</dcterms:modified>
</cp:coreProperties>
</file>