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891D7" w14:textId="77777777" w:rsidR="00B512EB" w:rsidRDefault="00B512EB" w:rsidP="008451EB">
      <w:pPr>
        <w:rPr>
          <w:rFonts w:ascii="Times New Roman" w:hAnsi="Times New Roman"/>
          <w:sz w:val="24"/>
        </w:rPr>
      </w:pPr>
    </w:p>
    <w:p w14:paraId="4C0FA65E" w14:textId="77777777" w:rsidR="008451EB" w:rsidRDefault="008451EB" w:rsidP="008451EB">
      <w:pPr>
        <w:rPr>
          <w:rFonts w:ascii="Times New Roman" w:hAnsi="Times New Roman"/>
          <w:sz w:val="24"/>
        </w:rPr>
      </w:pPr>
    </w:p>
    <w:p w14:paraId="0F6E4602" w14:textId="77777777" w:rsidR="008451EB" w:rsidRDefault="008451EB" w:rsidP="008451EB">
      <w:pPr>
        <w:rPr>
          <w:rFonts w:ascii="Times New Roman" w:hAnsi="Times New Roman"/>
          <w:sz w:val="24"/>
        </w:rPr>
      </w:pPr>
    </w:p>
    <w:p w14:paraId="148076BF" w14:textId="77777777" w:rsidR="002D57A3" w:rsidRDefault="008451EB" w:rsidP="008451EB">
      <w:pPr>
        <w:jc w:val="center"/>
        <w:rPr>
          <w:rFonts w:ascii="Times New Roman" w:hAnsi="Times New Roman"/>
          <w:b/>
          <w:sz w:val="28"/>
          <w:szCs w:val="28"/>
        </w:rPr>
      </w:pPr>
      <w:r w:rsidRPr="008451EB">
        <w:rPr>
          <w:rFonts w:ascii="Times New Roman" w:hAnsi="Times New Roman"/>
          <w:b/>
          <w:sz w:val="28"/>
          <w:szCs w:val="28"/>
        </w:rPr>
        <w:t xml:space="preserve">Žádost o </w:t>
      </w:r>
      <w:r w:rsidR="002D57A3">
        <w:rPr>
          <w:rFonts w:ascii="Times New Roman" w:hAnsi="Times New Roman"/>
          <w:b/>
          <w:sz w:val="28"/>
          <w:szCs w:val="28"/>
        </w:rPr>
        <w:t xml:space="preserve">provádění výplaty dávek důchodového pojištění </w:t>
      </w:r>
    </w:p>
    <w:p w14:paraId="1F5843D2" w14:textId="77777777" w:rsidR="008451EB" w:rsidRDefault="002D57A3" w:rsidP="008451E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dle § 116c zákona č. 582/1991 Sb.</w:t>
      </w:r>
    </w:p>
    <w:p w14:paraId="182E9F3E" w14:textId="77777777" w:rsidR="008451EB" w:rsidRDefault="008451EB" w:rsidP="008451EB">
      <w:pPr>
        <w:rPr>
          <w:rFonts w:ascii="Times New Roman" w:hAnsi="Times New Roman"/>
          <w:sz w:val="28"/>
          <w:szCs w:val="28"/>
        </w:rPr>
      </w:pPr>
    </w:p>
    <w:p w14:paraId="4F9FB9BB" w14:textId="77777777" w:rsidR="008451EB" w:rsidRDefault="008451EB" w:rsidP="008451EB">
      <w:pPr>
        <w:rPr>
          <w:rFonts w:ascii="Times New Roman" w:hAnsi="Times New Roman"/>
          <w:sz w:val="28"/>
          <w:szCs w:val="28"/>
        </w:rPr>
      </w:pPr>
    </w:p>
    <w:p w14:paraId="3DA51B38" w14:textId="77777777" w:rsidR="008451EB" w:rsidRDefault="008451EB" w:rsidP="008451E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základě </w:t>
      </w:r>
      <w:r w:rsidR="002D57A3">
        <w:rPr>
          <w:rFonts w:ascii="Times New Roman" w:hAnsi="Times New Roman"/>
          <w:sz w:val="24"/>
        </w:rPr>
        <w:t>§ 116c zákona č. 582/1991 Sb., o organizaci a provádění sociálního zabezpečení, ve znění pozdějších předpisů, žádám o výplatu dávek důchodového pojištění na účet zařízení sociálních služeb.</w:t>
      </w:r>
    </w:p>
    <w:p w14:paraId="0211F67C" w14:textId="77777777" w:rsidR="002D57A3" w:rsidRDefault="002D57A3" w:rsidP="008451EB">
      <w:pPr>
        <w:jc w:val="both"/>
        <w:rPr>
          <w:rFonts w:ascii="Times New Roman" w:hAnsi="Times New Roman"/>
          <w:sz w:val="24"/>
        </w:rPr>
      </w:pPr>
    </w:p>
    <w:p w14:paraId="06299CF0" w14:textId="77777777" w:rsidR="002D57A3" w:rsidRDefault="002D57A3" w:rsidP="008451EB">
      <w:pPr>
        <w:jc w:val="both"/>
        <w:rPr>
          <w:rFonts w:ascii="Times New Roman" w:hAnsi="Times New Roman"/>
          <w:sz w:val="24"/>
        </w:rPr>
      </w:pPr>
    </w:p>
    <w:p w14:paraId="057644E9" w14:textId="77777777" w:rsidR="002D57A3" w:rsidRDefault="002D57A3" w:rsidP="008451E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Jméno, příjmení klienta:</w:t>
      </w:r>
    </w:p>
    <w:p w14:paraId="253E5F13" w14:textId="77777777" w:rsidR="002D57A3" w:rsidRDefault="002D57A3" w:rsidP="008451EB">
      <w:pPr>
        <w:jc w:val="both"/>
        <w:rPr>
          <w:rFonts w:ascii="Times New Roman" w:hAnsi="Times New Roman"/>
          <w:sz w:val="24"/>
        </w:rPr>
      </w:pPr>
    </w:p>
    <w:p w14:paraId="64D22E93" w14:textId="77777777" w:rsidR="002D57A3" w:rsidRDefault="002D57A3" w:rsidP="008451E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Adresa trvalého bydliště klienta:</w:t>
      </w:r>
    </w:p>
    <w:p w14:paraId="6E51AC12" w14:textId="77777777" w:rsidR="002D57A3" w:rsidRDefault="002D57A3" w:rsidP="008451EB">
      <w:pPr>
        <w:jc w:val="both"/>
        <w:rPr>
          <w:rFonts w:ascii="Times New Roman" w:hAnsi="Times New Roman"/>
          <w:sz w:val="24"/>
        </w:rPr>
      </w:pPr>
    </w:p>
    <w:p w14:paraId="4E43133E" w14:textId="77777777" w:rsidR="002D57A3" w:rsidRDefault="002D57A3" w:rsidP="008451E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Rodné číslo klienta:</w:t>
      </w:r>
    </w:p>
    <w:p w14:paraId="7E461028" w14:textId="77777777" w:rsidR="002D57A3" w:rsidRDefault="002D57A3" w:rsidP="008451EB">
      <w:pPr>
        <w:jc w:val="both"/>
        <w:rPr>
          <w:rFonts w:ascii="Times New Roman" w:hAnsi="Times New Roman"/>
          <w:sz w:val="24"/>
        </w:rPr>
      </w:pPr>
    </w:p>
    <w:p w14:paraId="60E6B82E" w14:textId="77777777" w:rsidR="002D57A3" w:rsidRDefault="002D57A3" w:rsidP="008451E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Datum přijetí klienta do zařízení sociálních služeb:</w:t>
      </w:r>
    </w:p>
    <w:p w14:paraId="0E349B0D" w14:textId="77777777" w:rsidR="002D57A3" w:rsidRDefault="002D57A3" w:rsidP="008451EB">
      <w:pPr>
        <w:jc w:val="both"/>
        <w:rPr>
          <w:rFonts w:ascii="Times New Roman" w:hAnsi="Times New Roman"/>
          <w:sz w:val="24"/>
        </w:rPr>
      </w:pPr>
    </w:p>
    <w:p w14:paraId="132CE923" w14:textId="77777777" w:rsidR="002D57A3" w:rsidRDefault="002D57A3" w:rsidP="008451EB">
      <w:pPr>
        <w:jc w:val="both"/>
        <w:rPr>
          <w:rFonts w:ascii="Times New Roman" w:hAnsi="Times New Roman"/>
          <w:sz w:val="24"/>
        </w:rPr>
      </w:pPr>
    </w:p>
    <w:p w14:paraId="3CF8AC05" w14:textId="77777777" w:rsidR="002D57A3" w:rsidRDefault="002D57A3" w:rsidP="008451E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Název zařízení sociálních služeb:</w:t>
      </w:r>
    </w:p>
    <w:p w14:paraId="2AEC2086" w14:textId="77777777" w:rsidR="002D57A3" w:rsidRDefault="002D57A3" w:rsidP="008451EB">
      <w:pPr>
        <w:jc w:val="both"/>
        <w:rPr>
          <w:rFonts w:ascii="Times New Roman" w:hAnsi="Times New Roman"/>
          <w:sz w:val="24"/>
        </w:rPr>
      </w:pPr>
    </w:p>
    <w:p w14:paraId="3FA86CF4" w14:textId="77777777" w:rsidR="002D57A3" w:rsidRDefault="002D57A3" w:rsidP="008451E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Adresa zařízení sociálních služeb:</w:t>
      </w:r>
    </w:p>
    <w:p w14:paraId="3B688FED" w14:textId="77777777" w:rsidR="002D57A3" w:rsidRDefault="002D57A3" w:rsidP="008451EB">
      <w:pPr>
        <w:jc w:val="both"/>
        <w:rPr>
          <w:rFonts w:ascii="Times New Roman" w:hAnsi="Times New Roman"/>
          <w:sz w:val="24"/>
        </w:rPr>
      </w:pPr>
    </w:p>
    <w:p w14:paraId="35665549" w14:textId="77777777" w:rsidR="002D57A3" w:rsidRDefault="002D57A3" w:rsidP="008451E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 datové schránky zařízení sociálních služeb:</w:t>
      </w:r>
    </w:p>
    <w:p w14:paraId="31E2915C" w14:textId="77777777" w:rsidR="002D57A3" w:rsidRDefault="002D57A3" w:rsidP="008451EB">
      <w:pPr>
        <w:jc w:val="both"/>
        <w:rPr>
          <w:rFonts w:ascii="Times New Roman" w:hAnsi="Times New Roman"/>
          <w:sz w:val="24"/>
        </w:rPr>
      </w:pPr>
    </w:p>
    <w:p w14:paraId="5BEF46F8" w14:textId="77777777" w:rsidR="002D57A3" w:rsidRDefault="002D57A3" w:rsidP="008451E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Číslo účtu zařízení sociálních služeb, kam budou dávky důchodového pojištění klienta zasílány:</w:t>
      </w:r>
    </w:p>
    <w:p w14:paraId="05827C0D" w14:textId="77777777" w:rsidR="002D57A3" w:rsidRDefault="002D57A3" w:rsidP="008451EB">
      <w:pPr>
        <w:jc w:val="both"/>
        <w:rPr>
          <w:rFonts w:ascii="Times New Roman" w:hAnsi="Times New Roman"/>
          <w:sz w:val="24"/>
        </w:rPr>
      </w:pPr>
    </w:p>
    <w:p w14:paraId="79DDBE09" w14:textId="77777777" w:rsidR="002D57A3" w:rsidRDefault="002D57A3" w:rsidP="008451EB">
      <w:pPr>
        <w:jc w:val="both"/>
        <w:rPr>
          <w:rFonts w:ascii="Times New Roman" w:hAnsi="Times New Roman"/>
          <w:sz w:val="24"/>
        </w:rPr>
      </w:pPr>
    </w:p>
    <w:p w14:paraId="4AD04BC4" w14:textId="77777777" w:rsidR="002D57A3" w:rsidRDefault="002D57A3" w:rsidP="008451E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Razítko zařízení sociálních služeb:</w:t>
      </w:r>
    </w:p>
    <w:p w14:paraId="33F778A5" w14:textId="77777777" w:rsidR="002D57A3" w:rsidRDefault="002D57A3" w:rsidP="008451EB">
      <w:pPr>
        <w:jc w:val="both"/>
        <w:rPr>
          <w:rFonts w:ascii="Times New Roman" w:hAnsi="Times New Roman"/>
          <w:sz w:val="24"/>
        </w:rPr>
      </w:pPr>
    </w:p>
    <w:p w14:paraId="37DC0EA2" w14:textId="77777777" w:rsidR="002D57A3" w:rsidRDefault="002D57A3" w:rsidP="008451EB">
      <w:pPr>
        <w:jc w:val="both"/>
        <w:rPr>
          <w:rFonts w:ascii="Times New Roman" w:hAnsi="Times New Roman"/>
          <w:sz w:val="24"/>
        </w:rPr>
      </w:pPr>
    </w:p>
    <w:p w14:paraId="102A3BA4" w14:textId="77777777" w:rsidR="002D57A3" w:rsidRDefault="002D57A3" w:rsidP="008451E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 oprávněné osoby za zařízení sociálních služeb:</w:t>
      </w:r>
    </w:p>
    <w:p w14:paraId="3F3EAD70" w14:textId="77777777" w:rsidR="002D57A3" w:rsidRDefault="002D57A3" w:rsidP="008451EB">
      <w:pPr>
        <w:jc w:val="both"/>
        <w:rPr>
          <w:rFonts w:ascii="Times New Roman" w:hAnsi="Times New Roman"/>
          <w:sz w:val="24"/>
        </w:rPr>
      </w:pPr>
    </w:p>
    <w:p w14:paraId="629077A1" w14:textId="77777777" w:rsidR="002D57A3" w:rsidRDefault="002D57A3" w:rsidP="008451EB">
      <w:pPr>
        <w:jc w:val="both"/>
        <w:rPr>
          <w:rFonts w:ascii="Times New Roman" w:hAnsi="Times New Roman"/>
          <w:sz w:val="24"/>
        </w:rPr>
      </w:pPr>
    </w:p>
    <w:p w14:paraId="5B4A4270" w14:textId="77777777" w:rsidR="002D57A3" w:rsidRDefault="002D57A3" w:rsidP="008451EB">
      <w:pPr>
        <w:jc w:val="both"/>
        <w:rPr>
          <w:rFonts w:ascii="Times New Roman" w:hAnsi="Times New Roman"/>
          <w:sz w:val="24"/>
        </w:rPr>
      </w:pPr>
    </w:p>
    <w:p w14:paraId="4AE3B28E" w14:textId="77777777" w:rsidR="002D57A3" w:rsidRDefault="002D57A3" w:rsidP="008451E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Já níže podepsaný souhlasím se zasíláním výplaty mých dávek důchodového pojištění na účet zařízení sociálních služeb dle § 116c zákona č. 582/1991 Sb., o organizaci a provádění sociálního zabezpečení, ve znění pozdějších předpisů.</w:t>
      </w:r>
    </w:p>
    <w:p w14:paraId="1C45D2B2" w14:textId="77777777" w:rsidR="008451EB" w:rsidRDefault="008451EB" w:rsidP="008451EB">
      <w:pPr>
        <w:jc w:val="both"/>
        <w:rPr>
          <w:rFonts w:ascii="Times New Roman" w:hAnsi="Times New Roman"/>
          <w:sz w:val="24"/>
        </w:rPr>
      </w:pPr>
    </w:p>
    <w:p w14:paraId="3DB0B9BA" w14:textId="77777777" w:rsidR="008451EB" w:rsidRDefault="008451EB" w:rsidP="008451EB">
      <w:pPr>
        <w:jc w:val="both"/>
        <w:rPr>
          <w:rFonts w:ascii="Times New Roman" w:hAnsi="Times New Roman"/>
          <w:sz w:val="24"/>
        </w:rPr>
      </w:pPr>
    </w:p>
    <w:p w14:paraId="3FD1DDDA" w14:textId="77777777" w:rsidR="008451EB" w:rsidRDefault="008451EB" w:rsidP="008451E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…………………………… dne ………………………….</w:t>
      </w:r>
    </w:p>
    <w:p w14:paraId="7138C065" w14:textId="77777777" w:rsidR="008451EB" w:rsidRDefault="008451EB" w:rsidP="008451EB">
      <w:pPr>
        <w:jc w:val="both"/>
        <w:rPr>
          <w:rFonts w:ascii="Times New Roman" w:hAnsi="Times New Roman"/>
          <w:sz w:val="24"/>
        </w:rPr>
      </w:pPr>
    </w:p>
    <w:p w14:paraId="2939D87B" w14:textId="77777777" w:rsidR="008451EB" w:rsidRDefault="008451EB" w:rsidP="008451EB">
      <w:pPr>
        <w:jc w:val="both"/>
        <w:rPr>
          <w:rFonts w:ascii="Times New Roman" w:hAnsi="Times New Roman"/>
          <w:sz w:val="24"/>
        </w:rPr>
      </w:pPr>
    </w:p>
    <w:p w14:paraId="2B32AED7" w14:textId="77777777" w:rsidR="008451EB" w:rsidRDefault="008451EB" w:rsidP="008451EB">
      <w:pPr>
        <w:jc w:val="both"/>
        <w:rPr>
          <w:rFonts w:ascii="Times New Roman" w:hAnsi="Times New Roman"/>
          <w:sz w:val="24"/>
        </w:rPr>
      </w:pPr>
    </w:p>
    <w:p w14:paraId="526A44DF" w14:textId="77777777" w:rsidR="008451EB" w:rsidRPr="008451EB" w:rsidRDefault="008451EB" w:rsidP="008451E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 …………………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>.</w:t>
      </w:r>
    </w:p>
    <w:sectPr w:rsidR="008451EB" w:rsidRPr="008451EB" w:rsidSect="0084320A">
      <w:headerReference w:type="default" r:id="rId6"/>
      <w:pgSz w:w="11906" w:h="16838"/>
      <w:pgMar w:top="1418" w:right="1418" w:bottom="1418" w:left="1418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FE88C" w14:textId="77777777" w:rsidR="003316F3" w:rsidRDefault="003316F3">
      <w:r>
        <w:separator/>
      </w:r>
    </w:p>
  </w:endnote>
  <w:endnote w:type="continuationSeparator" w:id="0">
    <w:p w14:paraId="59D765E8" w14:textId="77777777" w:rsidR="003316F3" w:rsidRDefault="0033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BBE5D" w14:textId="77777777" w:rsidR="003316F3" w:rsidRDefault="003316F3">
      <w:r>
        <w:separator/>
      </w:r>
    </w:p>
  </w:footnote>
  <w:footnote w:type="continuationSeparator" w:id="0">
    <w:p w14:paraId="4388EB24" w14:textId="77777777" w:rsidR="003316F3" w:rsidRDefault="00331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C41D7" w14:textId="77777777" w:rsidR="00565EA8" w:rsidRPr="007B02C2" w:rsidRDefault="00565EA8">
    <w:pPr>
      <w:pStyle w:val="Zhlav"/>
      <w:jc w:val="center"/>
      <w:rPr>
        <w:rFonts w:ascii="Times New Roman" w:hAnsi="Times New Roman"/>
        <w:b/>
        <w:spacing w:val="40"/>
        <w:sz w:val="32"/>
        <w:szCs w:val="32"/>
      </w:rPr>
    </w:pPr>
    <w:r w:rsidRPr="007B02C2">
      <w:rPr>
        <w:rFonts w:ascii="Times New Roman" w:hAnsi="Times New Roman"/>
        <w:b/>
        <w:spacing w:val="40"/>
        <w:sz w:val="32"/>
        <w:szCs w:val="32"/>
      </w:rPr>
      <w:t>MINISTERSTVO OBRANY ČESKÉ REPUBLIKY</w:t>
    </w:r>
  </w:p>
  <w:p w14:paraId="3A76C952" w14:textId="77777777" w:rsidR="00565EA8" w:rsidRPr="007B02C2" w:rsidRDefault="00565EA8">
    <w:pPr>
      <w:pStyle w:val="Zhlav"/>
      <w:jc w:val="center"/>
      <w:rPr>
        <w:rFonts w:ascii="Times New Roman" w:hAnsi="Times New Roman"/>
        <w:b/>
        <w:spacing w:val="40"/>
        <w:sz w:val="28"/>
        <w:szCs w:val="28"/>
      </w:rPr>
    </w:pPr>
    <w:r w:rsidRPr="007B02C2">
      <w:rPr>
        <w:rFonts w:ascii="Times New Roman" w:hAnsi="Times New Roman"/>
        <w:b/>
        <w:spacing w:val="40"/>
        <w:sz w:val="28"/>
        <w:szCs w:val="28"/>
      </w:rPr>
      <w:t>Odbor sociálního zabezpečení</w:t>
    </w:r>
  </w:p>
  <w:p w14:paraId="7A161E23" w14:textId="77777777" w:rsidR="00565EA8" w:rsidRPr="007B02C2" w:rsidRDefault="002A0EC1">
    <w:pPr>
      <w:pStyle w:val="Zhlav"/>
      <w:pBdr>
        <w:bottom w:val="single" w:sz="4" w:space="1" w:color="auto"/>
      </w:pBdr>
      <w:jc w:val="center"/>
      <w:rPr>
        <w:rFonts w:ascii="Times New Roman" w:hAnsi="Times New Roman"/>
        <w:b/>
        <w:spacing w:val="40"/>
        <w:szCs w:val="20"/>
      </w:rPr>
    </w:pPr>
    <w:r w:rsidRPr="007B02C2">
      <w:rPr>
        <w:rFonts w:ascii="Times New Roman" w:hAnsi="Times New Roman"/>
        <w:b/>
        <w:spacing w:val="40"/>
        <w:szCs w:val="20"/>
      </w:rPr>
      <w:t>Molákova 576/11, Praha 8</w:t>
    </w:r>
    <w:r w:rsidR="00565EA8" w:rsidRPr="007B02C2">
      <w:rPr>
        <w:rFonts w:ascii="Times New Roman" w:hAnsi="Times New Roman"/>
        <w:b/>
        <w:spacing w:val="40"/>
        <w:szCs w:val="20"/>
      </w:rPr>
      <w:t>, PSČ 1</w:t>
    </w:r>
    <w:r w:rsidRPr="007B02C2">
      <w:rPr>
        <w:rFonts w:ascii="Times New Roman" w:hAnsi="Times New Roman"/>
        <w:b/>
        <w:spacing w:val="40"/>
        <w:szCs w:val="20"/>
      </w:rPr>
      <w:t>86</w:t>
    </w:r>
    <w:r w:rsidR="00565EA8" w:rsidRPr="007B02C2">
      <w:rPr>
        <w:rFonts w:ascii="Times New Roman" w:hAnsi="Times New Roman"/>
        <w:b/>
        <w:spacing w:val="40"/>
        <w:szCs w:val="20"/>
      </w:rPr>
      <w:t xml:space="preserve"> 00, datová schránka gy2erfw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65"/>
    <w:rsid w:val="00050774"/>
    <w:rsid w:val="000F42A6"/>
    <w:rsid w:val="00212DE6"/>
    <w:rsid w:val="002A0EC1"/>
    <w:rsid w:val="002D57A3"/>
    <w:rsid w:val="003316F3"/>
    <w:rsid w:val="00433615"/>
    <w:rsid w:val="00505A4C"/>
    <w:rsid w:val="00565EA8"/>
    <w:rsid w:val="00595765"/>
    <w:rsid w:val="006010D6"/>
    <w:rsid w:val="00601369"/>
    <w:rsid w:val="0061563B"/>
    <w:rsid w:val="00657525"/>
    <w:rsid w:val="007B02C2"/>
    <w:rsid w:val="007D08D2"/>
    <w:rsid w:val="007F212B"/>
    <w:rsid w:val="0084320A"/>
    <w:rsid w:val="008451EB"/>
    <w:rsid w:val="008F0F71"/>
    <w:rsid w:val="00954159"/>
    <w:rsid w:val="0099322A"/>
    <w:rsid w:val="009B7A93"/>
    <w:rsid w:val="009F1403"/>
    <w:rsid w:val="00A70946"/>
    <w:rsid w:val="00AE1FE8"/>
    <w:rsid w:val="00B16F29"/>
    <w:rsid w:val="00B512EB"/>
    <w:rsid w:val="00BA64F9"/>
    <w:rsid w:val="00CA715F"/>
    <w:rsid w:val="00CC3259"/>
    <w:rsid w:val="00D4295A"/>
    <w:rsid w:val="00D6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FFB4D42"/>
  <w15:chartTrackingRefBased/>
  <w15:docId w15:val="{4E7505BB-0EEF-46B2-A319-BFFA89A7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xvrbalz\Local%20Settings\Temporary%20Internet%20Files\OLK26\uredni2_cb_odbor%20rozhodovani%20o%20davkach%20duch%20poj%20(2)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uredni2_cb_odbor rozhodovani o davkach duch poj (2).dot</Template>
  <TotalTime>0</TotalTime>
  <Pages>1</Pages>
  <Words>136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</vt:lpstr>
    </vt:vector>
  </TitlesOfParts>
  <Company>ČSSZ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provádění výplaty dávek do zařízení sociálních služeb</dc:title>
  <dc:subject/>
  <dc:creator>Růžičková</dc:creator>
  <cp:keywords/>
  <dc:description/>
  <cp:lastModifiedBy>Hamerníková Petra - MO ČR</cp:lastModifiedBy>
  <cp:revision>2</cp:revision>
  <cp:lastPrinted>2019-12-19T13:35:00Z</cp:lastPrinted>
  <dcterms:created xsi:type="dcterms:W3CDTF">2025-06-27T08:12:00Z</dcterms:created>
  <dcterms:modified xsi:type="dcterms:W3CDTF">2025-06-27T08:12:00Z</dcterms:modified>
</cp:coreProperties>
</file>